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8" w:rsidRDefault="00DA2F78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</w:t>
      </w:r>
      <w:r>
        <w:rPr>
          <w:rFonts w:ascii="宋体" w:eastAsia="宋体" w:hAnsi="宋体" w:cs="宋体"/>
          <w:b/>
          <w:bCs/>
          <w:color w:val="000000"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：投标文件格式</w:t>
      </w:r>
    </w:p>
    <w:p w:rsidR="00DA2F78" w:rsidRDefault="00DA2F78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 w:rsidRPr="00BB2036"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DA2F78" w:rsidRDefault="00DA2F7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DA2F78" w:rsidRDefault="00DA2F7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DA2F78" w:rsidRDefault="00DA2F78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DA2F78" w:rsidRDefault="00DA2F78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DA2F78" w:rsidRDefault="00DA2F78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DA2F78" w:rsidRDefault="00DA2F78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 w:rsidP="00A95ECF">
      <w:pPr>
        <w:shd w:val="clear" w:color="auto" w:fill="FFFFFF"/>
        <w:adjustRightInd/>
        <w:snapToGrid/>
        <w:spacing w:line="300" w:lineRule="auto"/>
        <w:ind w:firstLineChars="100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</w:p>
    <w:p w:rsidR="00DA2F78" w:rsidRDefault="00DA2F78" w:rsidP="00742911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 w:rsidRPr="00BB2036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 w:rsidRPr="00BB2036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加盖单位公章）</w:t>
      </w:r>
    </w:p>
    <w:p w:rsidR="00DA2F78" w:rsidRDefault="00DA2F78" w:rsidP="00742911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签字或盖章）</w:t>
      </w:r>
    </w:p>
    <w:p w:rsidR="00DA2F78" w:rsidRDefault="00DA2F78" w:rsidP="00742911">
      <w:pPr>
        <w:shd w:val="clear" w:color="auto" w:fill="FFFFFF"/>
        <w:adjustRightInd/>
        <w:snapToGrid/>
        <w:spacing w:line="700" w:lineRule="atLeast"/>
        <w:ind w:firstLineChars="1200" w:firstLine="31680"/>
        <w:rPr>
          <w:rFonts w:ascii="宋体" w:eastAsia="宋体" w:hAnsi="宋体" w:cs="宋体"/>
          <w:color w:val="000000"/>
          <w:sz w:val="24"/>
          <w:szCs w:val="24"/>
        </w:rPr>
      </w:pPr>
    </w:p>
    <w:p w:rsidR="00DA2F78" w:rsidRDefault="00DA2F78" w:rsidP="00742911">
      <w:pPr>
        <w:shd w:val="clear" w:color="auto" w:fill="FFFFFF"/>
        <w:adjustRightInd/>
        <w:snapToGrid/>
        <w:spacing w:line="700" w:lineRule="atLeast"/>
        <w:ind w:firstLineChars="120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DA2F78" w:rsidRDefault="00DA2F78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t>目录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ahoma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DA2F78" w:rsidRDefault="00DA2F78" w:rsidP="00742911">
      <w:pPr>
        <w:pStyle w:val="NormalWeb"/>
        <w:spacing w:before="0" w:beforeAutospacing="0" w:after="0" w:afterAutospacing="0" w:line="360" w:lineRule="atLeast"/>
        <w:ind w:left="31680" w:hangingChars="50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cs="Times New Roman"/>
          <w:color w:val="333333"/>
          <w:sz w:val="28"/>
          <w:szCs w:val="28"/>
        </w:rPr>
        <w:t>4</w:t>
      </w:r>
      <w:r>
        <w:rPr>
          <w:rFonts w:cs="Times New Roman" w:hint="eastAsia"/>
          <w:color w:val="333333"/>
          <w:sz w:val="28"/>
          <w:szCs w:val="28"/>
        </w:rPr>
        <w:t>）投标保证金缴纳凭证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);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5</w:t>
      </w:r>
      <w:r>
        <w:rPr>
          <w:rFonts w:cs="Times New Roman" w:hint="eastAsia"/>
          <w:color w:val="333333"/>
          <w:sz w:val="28"/>
          <w:szCs w:val="28"/>
        </w:rPr>
        <w:t>）询价函要求提供的相关证明材料；（复印件）</w:t>
      </w:r>
    </w:p>
    <w:p w:rsidR="00DA2F78" w:rsidRDefault="00DA2F78" w:rsidP="00742911">
      <w:pPr>
        <w:pStyle w:val="NormalWeb"/>
        <w:spacing w:before="0" w:beforeAutospacing="0" w:after="0" w:afterAutospacing="0" w:line="360" w:lineRule="atLeast"/>
        <w:ind w:firstLineChars="5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>
        <w:rPr>
          <w:rFonts w:cs="Times New Roman" w:hint="eastAsia"/>
          <w:color w:val="333333"/>
          <w:sz w:val="28"/>
          <w:szCs w:val="28"/>
        </w:rPr>
        <w:t>）拟供货书籍的相关出版物参数（格式自定）；</w:t>
      </w:r>
    </w:p>
    <w:p w:rsidR="00DA2F78" w:rsidRDefault="00DA2F78" w:rsidP="00742911">
      <w:pPr>
        <w:shd w:val="clear" w:color="auto" w:fill="FFFFFF"/>
        <w:adjustRightInd/>
        <w:snapToGrid/>
        <w:spacing w:line="460" w:lineRule="atLeast"/>
        <w:ind w:leftChars="-127" w:left="31680" w:hangingChars="125" w:firstLine="31680"/>
        <w:rPr>
          <w:rFonts w:ascii="宋体" w:eastAsia="宋体" w:hAnsi="宋体"/>
          <w:b/>
          <w:bCs/>
          <w:sz w:val="28"/>
          <w:szCs w:val="28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宋体"/>
          <w:b/>
          <w:bCs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DA2F78" w:rsidRDefault="00DA2F78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DA2F78" w:rsidRDefault="00DA2F78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DA2F78" w:rsidRDefault="00DA2F78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A2F78" w:rsidRDefault="00DA2F7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DA2F78" w:rsidRDefault="00DA2F78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DA2F78" w:rsidRDefault="00DA2F78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 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四、投标保证金缴纳凭证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);</w:t>
      </w: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五、询价函要求提供的相关证明材料；（复印件）</w:t>
      </w: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rPr>
          <w:rFonts w:cs="Times New Roman"/>
          <w:b/>
          <w:color w:val="333333"/>
          <w:sz w:val="32"/>
          <w:szCs w:val="32"/>
          <w:u w:val="single"/>
        </w:rPr>
      </w:pPr>
    </w:p>
    <w:p w:rsidR="00DA2F78" w:rsidRDefault="00DA2F78" w:rsidP="00742911">
      <w:pPr>
        <w:pStyle w:val="NormalWeb"/>
        <w:spacing w:before="0" w:beforeAutospacing="0" w:after="0" w:afterAutospacing="0" w:line="360" w:lineRule="atLeast"/>
        <w:ind w:firstLineChars="50" w:firstLine="31680"/>
        <w:jc w:val="both"/>
        <w:rPr>
          <w:b/>
          <w:bCs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六、拟供货科学活动培训基地设备参数（格式自定）</w:t>
      </w: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600" w:lineRule="atLeas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60" w:lineRule="auto"/>
        <w:jc w:val="center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DA2F78" w:rsidRDefault="00DA2F7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DA2F78" w:rsidRDefault="00DA2F7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DA2F78" w:rsidRDefault="00DA2F78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DA2F78" w:rsidRDefault="00DA2F78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DA2F78" w:rsidRDefault="00DA2F78" w:rsidP="00742911">
      <w:pPr>
        <w:shd w:val="clear" w:color="auto" w:fill="FFFFFF"/>
        <w:adjustRightInd/>
        <w:snapToGrid/>
        <w:spacing w:line="520" w:lineRule="atLeast"/>
        <w:ind w:firstLineChars="147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DA2F78" w:rsidRDefault="00DA2F78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A2F78" w:rsidRDefault="00DA2F78" w:rsidP="00742911">
      <w:pPr>
        <w:shd w:val="clear" w:color="auto" w:fill="FFFFFF"/>
        <w:adjustRightInd/>
        <w:snapToGrid/>
        <w:spacing w:line="300" w:lineRule="auto"/>
        <w:ind w:firstLineChars="35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DA2F78" w:rsidRDefault="00DA2F7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DA2F78" w:rsidRDefault="00DA2F7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DA2F78" w:rsidRDefault="00DA2F7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目录</w:t>
      </w:r>
    </w:p>
    <w:p w:rsidR="00DA2F78" w:rsidRDefault="00DA2F7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A2F78" w:rsidRDefault="00DA2F78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t>一、投标函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color w:val="000000"/>
          <w:u w:val="single"/>
        </w:rPr>
        <w:t>元</w:t>
      </w:r>
      <w:r>
        <w:rPr>
          <w:rFonts w:ascii="宋体" w:eastAsia="宋体" w:hAnsi="宋体" w:cs="宋体" w:hint="eastAsia"/>
          <w:color w:val="000000"/>
        </w:rPr>
        <w:t>的投标总报价，交货及安装周期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日历天，按招标文件合同条款约定实施和完成该项目，设备质量和安装质量达到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A2F78" w:rsidRDefault="00DA2F7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A2F78" w:rsidRDefault="00DA2F7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32"/>
          <w:szCs w:val="32"/>
        </w:rPr>
        <w:t>二、明细报价表（格式自拟）</w:t>
      </w: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DA2F78" w:rsidRDefault="00DA2F78"/>
    <w:sectPr w:rsidR="00DA2F78" w:rsidSect="00F8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78" w:rsidRDefault="00DA2F78" w:rsidP="00BB2036">
      <w:pPr>
        <w:spacing w:after="0"/>
      </w:pPr>
      <w:r>
        <w:separator/>
      </w:r>
    </w:p>
  </w:endnote>
  <w:endnote w:type="continuationSeparator" w:id="0">
    <w:p w:rsidR="00DA2F78" w:rsidRDefault="00DA2F78" w:rsidP="00BB20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78" w:rsidRDefault="00DA2F78" w:rsidP="00BB2036">
      <w:pPr>
        <w:spacing w:after="0"/>
      </w:pPr>
      <w:r>
        <w:separator/>
      </w:r>
    </w:p>
  </w:footnote>
  <w:footnote w:type="continuationSeparator" w:id="0">
    <w:p w:rsidR="00DA2F78" w:rsidRDefault="00DA2F78" w:rsidP="00BB20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1CC"/>
    <w:rsid w:val="00043923"/>
    <w:rsid w:val="000B71CC"/>
    <w:rsid w:val="000C49CC"/>
    <w:rsid w:val="00321454"/>
    <w:rsid w:val="00390854"/>
    <w:rsid w:val="00450D44"/>
    <w:rsid w:val="00452A67"/>
    <w:rsid w:val="006452BC"/>
    <w:rsid w:val="00742911"/>
    <w:rsid w:val="008427E6"/>
    <w:rsid w:val="0084694E"/>
    <w:rsid w:val="0086445B"/>
    <w:rsid w:val="00956742"/>
    <w:rsid w:val="00984948"/>
    <w:rsid w:val="00A95ECF"/>
    <w:rsid w:val="00AD3A73"/>
    <w:rsid w:val="00BB2036"/>
    <w:rsid w:val="00C04D36"/>
    <w:rsid w:val="00D06C08"/>
    <w:rsid w:val="00DA2F78"/>
    <w:rsid w:val="00F676F0"/>
    <w:rsid w:val="00F86373"/>
    <w:rsid w:val="00FD4C78"/>
    <w:rsid w:val="11090585"/>
    <w:rsid w:val="235A5586"/>
    <w:rsid w:val="323968C7"/>
    <w:rsid w:val="3F241F68"/>
    <w:rsid w:val="52A83BC6"/>
    <w:rsid w:val="7BD42272"/>
    <w:rsid w:val="7CB3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7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863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6373"/>
    <w:rPr>
      <w:rFonts w:ascii="Tahoma" w:eastAsia="微软雅黑" w:hAnsi="Tahoma" w:cs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863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6373"/>
    <w:rPr>
      <w:rFonts w:ascii="Tahoma" w:eastAsia="微软雅黑" w:hAnsi="Tahoma" w:cs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F863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12</Pages>
  <Words>300</Words>
  <Characters>1714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总务处</cp:lastModifiedBy>
  <cp:revision>8</cp:revision>
  <cp:lastPrinted>2017-10-30T09:30:00Z</cp:lastPrinted>
  <dcterms:created xsi:type="dcterms:W3CDTF">2017-07-08T01:28:00Z</dcterms:created>
  <dcterms:modified xsi:type="dcterms:W3CDTF">2018-09-14T07:35:00Z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